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D3183" w14:textId="11C12C55" w:rsidR="00CD637E" w:rsidRPr="00CD637E" w:rsidRDefault="00654E8F" w:rsidP="00CD637E">
      <w:pPr>
        <w:pStyle w:val="SupplementaryMaterial"/>
        <w:rPr>
          <w:rFonts w:eastAsia="Times New Roman"/>
          <w:color w:val="000000"/>
          <w:szCs w:val="24"/>
        </w:rPr>
      </w:pPr>
      <w:r w:rsidRPr="001549D3">
        <w:t>Supplementary Material</w:t>
      </w:r>
    </w:p>
    <w:p w14:paraId="1AE49686" w14:textId="25125710" w:rsidR="00CD637E" w:rsidRDefault="00CD637E" w:rsidP="00CD637E">
      <w:pPr>
        <w:spacing w:before="0" w:after="0"/>
        <w:rPr>
          <w:rFonts w:eastAsia="Times New Roman" w:cs="Times New Roman"/>
          <w:color w:val="000000"/>
          <w:szCs w:val="24"/>
        </w:rPr>
      </w:pPr>
      <w:r w:rsidRPr="00CD637E">
        <w:rPr>
          <w:rFonts w:eastAsia="Times New Roman" w:cs="Times New Roman"/>
          <w:b/>
          <w:bCs/>
          <w:color w:val="000000"/>
          <w:szCs w:val="24"/>
        </w:rPr>
        <w:t>Table 1.</w:t>
      </w:r>
      <w:r w:rsidRPr="00CD637E">
        <w:rPr>
          <w:rFonts w:eastAsia="Times New Roman" w:cs="Times New Roman"/>
          <w:color w:val="000000"/>
          <w:szCs w:val="24"/>
        </w:rPr>
        <w:t xml:space="preserve"> Canopy analysis results for the 300 most populous cities in Florida (United States). This table includes percent urban tree canopy (UTC), percent UTC excluding uninhabited Census blocks (</w:t>
      </w:r>
      <w:r w:rsidR="00553698" w:rsidRPr="00CD637E">
        <w:rPr>
          <w:rFonts w:eastAsia="Times New Roman" w:cs="Times New Roman"/>
          <w:color w:val="000000"/>
          <w:szCs w:val="24"/>
        </w:rPr>
        <w:t>e.g.,</w:t>
      </w:r>
      <w:r w:rsidRPr="00CD637E">
        <w:rPr>
          <w:rFonts w:eastAsia="Times New Roman" w:cs="Times New Roman"/>
          <w:color w:val="000000"/>
          <w:szCs w:val="24"/>
        </w:rPr>
        <w:t xml:space="preserve"> nature preserves), standard error (SE),</w:t>
      </w:r>
      <w:r w:rsidR="003B1055">
        <w:rPr>
          <w:rFonts w:eastAsia="Times New Roman" w:cs="Times New Roman"/>
          <w:color w:val="000000"/>
          <w:szCs w:val="24"/>
        </w:rPr>
        <w:t xml:space="preserve"> </w:t>
      </w:r>
      <w:r w:rsidRPr="00CD637E">
        <w:rPr>
          <w:rFonts w:eastAsia="Times New Roman" w:cs="Times New Roman"/>
          <w:color w:val="000000"/>
          <w:szCs w:val="24"/>
        </w:rPr>
        <w:t>upper and lower confidence intervals (CI)</w:t>
      </w:r>
      <w:r w:rsidR="003B1055">
        <w:rPr>
          <w:rFonts w:eastAsia="Times New Roman" w:cs="Times New Roman"/>
          <w:color w:val="000000"/>
          <w:szCs w:val="24"/>
        </w:rPr>
        <w:t>,</w:t>
      </w:r>
      <w:r w:rsidRPr="00CD637E">
        <w:rPr>
          <w:rFonts w:eastAsia="Times New Roman" w:cs="Times New Roman"/>
          <w:color w:val="000000"/>
          <w:szCs w:val="24"/>
        </w:rPr>
        <w:t xml:space="preserve"> and percent agreement between the two interpreters. </w:t>
      </w:r>
    </w:p>
    <w:p w14:paraId="05A542F9" w14:textId="77777777" w:rsidR="00CD637E" w:rsidRPr="00CD637E" w:rsidRDefault="00CD637E" w:rsidP="00CD637E">
      <w:pPr>
        <w:spacing w:before="0" w:after="0"/>
        <w:rPr>
          <w:rFonts w:eastAsia="Times New Roman" w:cs="Times New Roman"/>
          <w:color w:val="00000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895"/>
        <w:gridCol w:w="1687"/>
        <w:gridCol w:w="844"/>
        <w:gridCol w:w="1428"/>
        <w:gridCol w:w="1414"/>
        <w:gridCol w:w="1548"/>
      </w:tblGrid>
      <w:tr w:rsidR="00CD637E" w:rsidRPr="00CD637E" w14:paraId="0DFEE4F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F547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b/>
                <w:bCs/>
                <w:szCs w:val="24"/>
              </w:rPr>
            </w:pPr>
            <w:r w:rsidRPr="00CD637E">
              <w:rPr>
                <w:rFonts w:eastAsia="Times New Roman" w:cs="Times New Roman"/>
                <w:b/>
                <w:bCs/>
                <w:color w:val="000000"/>
                <w:szCs w:val="24"/>
              </w:rPr>
              <w:t>Municipality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845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D637E">
              <w:rPr>
                <w:rFonts w:eastAsia="Times New Roman" w:cs="Times New Roman"/>
                <w:b/>
                <w:bCs/>
                <w:color w:val="000000"/>
                <w:szCs w:val="24"/>
              </w:rPr>
              <w:t>UTC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F2B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D637E">
              <w:rPr>
                <w:rFonts w:eastAsia="Times New Roman" w:cs="Times New Roman"/>
                <w:b/>
                <w:bCs/>
                <w:color w:val="000000"/>
                <w:szCs w:val="24"/>
              </w:rPr>
              <w:t>Developed UTC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0B1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D637E">
              <w:rPr>
                <w:rFonts w:eastAsia="Times New Roman" w:cs="Times New Roman"/>
                <w:b/>
                <w:bCs/>
                <w:color w:val="000000"/>
                <w:szCs w:val="24"/>
              </w:rPr>
              <w:t>SE (%)</w:t>
            </w:r>
            <w:r w:rsidRPr="00CD637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75CE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D637E">
              <w:rPr>
                <w:rFonts w:eastAsia="Times New Roman" w:cs="Times New Roman"/>
                <w:b/>
                <w:bCs/>
                <w:color w:val="000000"/>
                <w:szCs w:val="24"/>
              </w:rPr>
              <w:t>95% CI Lower (%)</w:t>
            </w:r>
            <w:r w:rsidRPr="00CD637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4131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D637E">
              <w:rPr>
                <w:rFonts w:eastAsia="Times New Roman" w:cs="Times New Roman"/>
                <w:b/>
                <w:bCs/>
                <w:color w:val="000000"/>
                <w:szCs w:val="24"/>
              </w:rPr>
              <w:t>95% CI Upper (%)</w:t>
            </w:r>
            <w:r w:rsidRPr="00CD637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E097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D637E">
              <w:rPr>
                <w:rFonts w:eastAsia="Times New Roman" w:cs="Times New Roman"/>
                <w:b/>
                <w:bCs/>
                <w:color w:val="000000"/>
                <w:szCs w:val="24"/>
              </w:rPr>
              <w:t>Agreement (%)</w:t>
            </w:r>
            <w:r w:rsidRPr="00CD637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w</w:t>
            </w:r>
          </w:p>
        </w:tc>
      </w:tr>
      <w:tr w:rsidR="00CD637E" w:rsidRPr="00CD637E" w14:paraId="06351B2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2A86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Alachua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44F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A4B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C8AB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2620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76E5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0407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00B7A26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044F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Altamonte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1C93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0F98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192E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C654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54C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9156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77A4E58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F39C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Apalachicola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7EBF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37CC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739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CC26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B668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912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87.5</w:t>
            </w:r>
          </w:p>
        </w:tc>
      </w:tr>
      <w:tr w:rsidR="00CD637E" w:rsidRPr="00CD637E" w14:paraId="4FC4F22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625A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Apopka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FB8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4483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2DBB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3D9B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514D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CFB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0D4D1BE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B176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Arcadia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E15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7C6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1D5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C131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44DC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822D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96.5</w:t>
            </w:r>
          </w:p>
        </w:tc>
      </w:tr>
      <w:tr w:rsidR="00CD637E" w:rsidRPr="00CD637E" w14:paraId="5063278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4FEB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Astatula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C34A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CCEC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54F2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B7B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F8D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44C6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4C7E77C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0AE2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Atlantic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6D46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F6E6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A35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2C35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DC78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BC8A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060B7EA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4F7F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Atlantis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971D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0CD9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B480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74D9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9AA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04D8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89.0</w:t>
            </w:r>
          </w:p>
        </w:tc>
      </w:tr>
      <w:tr w:rsidR="00CD637E" w:rsidRPr="00CD637E" w14:paraId="6D4C6B9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6862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Auburndale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4D2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6922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2CB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795B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7A83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CD6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4F4C191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79FC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Aventura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A345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6E8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798C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D8CF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4FA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0B13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6AE4A8A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BA6C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Avon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AF4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A0B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A3E1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D140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748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8161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1C464D1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7EEC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Bal </w:t>
            </w: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Harbour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F505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9AE2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A45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13E8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841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CBC7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172B843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81F8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Bartow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D81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CBC2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A0F9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4BF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3465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EDC7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21526D2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B000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Bay Harbor Islands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E47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ABE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E49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6BCE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8A4A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0AAB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4FA918C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3157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Belleair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B3FF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1900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EC68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2805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30B1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C1C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60940D6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9126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Belleair Bluffs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451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C63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877E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C90B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988D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56D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86.0</w:t>
            </w:r>
          </w:p>
        </w:tc>
      </w:tr>
      <w:tr w:rsidR="00CD637E" w:rsidRPr="00CD637E" w14:paraId="65AA1F2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33B6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Belle Glade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BACF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7A7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8E1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39B2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2EDB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6968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07813A1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9C7A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Belle Isle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E0D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E25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509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C291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121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D77F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90.4</w:t>
            </w:r>
          </w:p>
        </w:tc>
      </w:tr>
      <w:tr w:rsidR="00CD637E" w:rsidRPr="00CD637E" w14:paraId="3095FB0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E770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Belleview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7EB0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055F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DD5B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BCAB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D43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7B84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6F0A597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AFC1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Biscayne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647C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BE74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41D6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8E2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103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D4B3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89.0</w:t>
            </w:r>
          </w:p>
        </w:tc>
      </w:tr>
      <w:tr w:rsidR="00CD637E" w:rsidRPr="00CD637E" w14:paraId="73039F1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7DD3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Blountstown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E417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3A0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1955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AA4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280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967E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2DF6BF4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B52E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Boca Raton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94E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2323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E18A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41FB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1D5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37D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90.0</w:t>
            </w:r>
          </w:p>
        </w:tc>
      </w:tr>
      <w:tr w:rsidR="00CD637E" w:rsidRPr="00CD637E" w14:paraId="21DFDE8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4F80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Bonifay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B50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F94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1ADC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42FD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D0E3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676F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88.5</w:t>
            </w:r>
          </w:p>
        </w:tc>
      </w:tr>
      <w:tr w:rsidR="00CD637E" w:rsidRPr="00CD637E" w14:paraId="1CCE281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84B8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Bonita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6C1F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B78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5E4B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3A90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851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8569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011EEFE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5FFE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Bowling Green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74E8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C9C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79BA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ACD8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A890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8CAF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4603B23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6FF3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Boynton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88EB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88D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5E5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DB3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7A08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557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88.8</w:t>
            </w:r>
          </w:p>
        </w:tc>
      </w:tr>
      <w:tr w:rsidR="00CD637E" w:rsidRPr="00CD637E" w14:paraId="253E0BE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7CDA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Bradenton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86C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4BB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A100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6095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0B0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0FED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89.8</w:t>
            </w:r>
          </w:p>
        </w:tc>
      </w:tr>
      <w:tr w:rsidR="00CD637E" w:rsidRPr="00CD637E" w14:paraId="149C49E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C39F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Brooksville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7D1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38A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03D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7DD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231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093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7D684D6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AEDA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Bunnell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C84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2B2C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13DC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BF20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1D92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5883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88.5</w:t>
            </w:r>
          </w:p>
        </w:tc>
      </w:tr>
      <w:tr w:rsidR="00CD637E" w:rsidRPr="00CD637E" w14:paraId="17E5FD0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F0A1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Bushnell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2F6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636D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2777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D4A1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07A5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1827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08200BD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9809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Callaway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6E26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8FA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7A8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4F92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6BE9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93D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340E330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3D40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Cape Canaveral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B14D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AA02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F705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537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0ED6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0E2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66DC21F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8162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Cape Coral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730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850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542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4C8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0F9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5A30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3A78B0B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F626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Carrabelle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E34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37AE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E0B3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1120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D503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C08C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84.5</w:t>
            </w:r>
          </w:p>
        </w:tc>
      </w:tr>
      <w:tr w:rsidR="00CD637E" w:rsidRPr="00CD637E" w14:paraId="003DAB4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0968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Casselberry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B936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2D8D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69F8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3DB6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60A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B9C7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12BB871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1029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Century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DF48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A25A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325E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1C5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5C9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30D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90.0</w:t>
            </w:r>
          </w:p>
        </w:tc>
      </w:tr>
      <w:tr w:rsidR="00CD637E" w:rsidRPr="00CD637E" w14:paraId="41DBB0D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9C6C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Chattahoochee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CC4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9D9D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648D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574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1D1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EFE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1C850A8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D260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Chiefland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83A7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817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18BB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9979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A3B5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3B2F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02840AA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1358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Chipley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06CF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20F0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7A00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37C5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523B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7F9B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88.0</w:t>
            </w:r>
          </w:p>
        </w:tc>
      </w:tr>
      <w:tr w:rsidR="00CD637E" w:rsidRPr="00CD637E" w14:paraId="515F9B2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A218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Clearwater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434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DD1F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B9EB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45A4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8051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774F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6778A31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0C6A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Clermont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2663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8FD0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F47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B1E9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238F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F29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99.5</w:t>
            </w:r>
          </w:p>
        </w:tc>
      </w:tr>
      <w:tr w:rsidR="00CD637E" w:rsidRPr="00CD637E" w14:paraId="3A1D317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5584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Clewiston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7D0F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775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E576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B7A1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760E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D5FB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96.5</w:t>
            </w:r>
          </w:p>
        </w:tc>
      </w:tr>
      <w:tr w:rsidR="00CD637E" w:rsidRPr="00CD637E" w14:paraId="209BC89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E869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Cocoa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EB7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12F3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C5FB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FCA9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AD8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3CC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686A623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BFDB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Cocoa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0FE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9430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DB9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C539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FBB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20F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5F74350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7996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Coconut Creek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5A73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CC0C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D277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F62C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D84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46CF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133B35D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3922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Cooper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AD3F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3410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201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EB8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9D06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D1C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0027DB3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E5EF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Coral Gables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DF0F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2E9C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F8F9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5AB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4536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FAA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89.7</w:t>
            </w:r>
          </w:p>
        </w:tc>
      </w:tr>
      <w:tr w:rsidR="00CD637E" w:rsidRPr="00CD637E" w14:paraId="152E45F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1017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Coral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195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CBB6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F4D7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CAF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AC6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E5C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10EB3F3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EAB8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Crestview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67C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1735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38EF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0DE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A20E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D2A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89.5</w:t>
            </w:r>
          </w:p>
        </w:tc>
      </w:tr>
      <w:tr w:rsidR="00CD637E" w:rsidRPr="00CD637E" w14:paraId="3BD9AE9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4993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Crystal River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BB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6068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4F60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E6E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0867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4A9F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6FE41A9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CB23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Cutler Bay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E11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F5C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987F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2AD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D87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9BC9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88.5</w:t>
            </w:r>
          </w:p>
        </w:tc>
      </w:tr>
      <w:tr w:rsidR="00CD637E" w:rsidRPr="00CD637E" w14:paraId="57FEC4E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CB56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Dade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7D9D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D6B3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61F5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C9BE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5C4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516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318A243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5067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Dania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7068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28BC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98BF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A61F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BEF4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8693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30D0D7D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B869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Davenport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7A62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CED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D57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68A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C75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29AF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35F47C9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53D9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Davie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834E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1549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7B9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E223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2654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426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05CF7CD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DADF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Daytona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88EA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5DB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E7C0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9CF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BAE4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9C7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30A34A4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60BC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Daytona Beach Shores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E44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79AD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C44E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C5C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3EF1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7FF2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30409A9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4CBC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DeBary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B3AA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722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E89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5B5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DAF7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078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7A627EB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8619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Deerfield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393B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611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341B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CFBE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868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C3E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0148E4A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3D3A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DeFuniak</w:t>
            </w:r>
            <w:proofErr w:type="spellEnd"/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C594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AED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119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7A8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9B6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A144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90.5</w:t>
            </w:r>
          </w:p>
        </w:tc>
      </w:tr>
      <w:tr w:rsidR="00CD637E" w:rsidRPr="00CD637E" w14:paraId="46146B9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7992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DeLand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A5A0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BED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33F7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7869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208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238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82.5</w:t>
            </w:r>
          </w:p>
        </w:tc>
      </w:tr>
      <w:tr w:rsidR="00CD637E" w:rsidRPr="00CD637E" w14:paraId="77E7603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FEA6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Delray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1336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D24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ACEF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2D81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79AB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7C54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33E8B58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25B9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Deltona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0B2C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67C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1D6B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723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959A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18DC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66AB406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9CD2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Destin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FE6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7548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1E1A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A540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6E4B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0A01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7CDF738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21D9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Doral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5D47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5A6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D468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6FE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ACE6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DDB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462EA23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FB2D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Dundee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C05B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43F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5D1C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E0A3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A1B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C0F9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73D8ECD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2F99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Dunedin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D0FB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173E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7CE7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78C0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303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D45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2D61C35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3120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Dunnellon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8790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7E8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F19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789A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9E8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6114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3C541CB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086D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Eagle Lake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2184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A80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198F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66A6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C41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282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98.5</w:t>
            </w:r>
          </w:p>
        </w:tc>
      </w:tr>
      <w:tr w:rsidR="00CD637E" w:rsidRPr="00CD637E" w14:paraId="48DBF9B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ED26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Eatonville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99FA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F211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542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7A0F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80D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7469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5AF0107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748F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Edgewater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78F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4F5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BDE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E6D8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DC4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F878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90.5</w:t>
            </w:r>
          </w:p>
        </w:tc>
      </w:tr>
      <w:tr w:rsidR="00CD637E" w:rsidRPr="00CD637E" w14:paraId="6A1CDA6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4F38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Edgewood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E9E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9661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EA20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BA5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4F54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2810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780E896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2D09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El Portal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84B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BCAC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E85F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70B2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3EBF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0A59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84.0</w:t>
            </w:r>
          </w:p>
        </w:tc>
      </w:tr>
      <w:tr w:rsidR="00CD637E" w:rsidRPr="00CD637E" w14:paraId="1AFB2AA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9D03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Estero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5B6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2DB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C14E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A3B4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010F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6CFB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14BB3D9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FD85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Eustis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AE6E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A1F3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B4F7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4C9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F0B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73E3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99.5</w:t>
            </w:r>
          </w:p>
        </w:tc>
      </w:tr>
      <w:tr w:rsidR="00CD637E" w:rsidRPr="00CD637E" w14:paraId="66A3415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5BF3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Fellsmere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65F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0511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323B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DE6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DAB4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FE50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37FBDAC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FB9F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Fernandina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D49F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C36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39E3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8F9A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E17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8B9C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7561BE1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4520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Flagler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B41D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A900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4471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8226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DD76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EB8B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06094F4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56DB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Florida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FC44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A93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F802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313D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D964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B9E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89.0</w:t>
            </w:r>
          </w:p>
        </w:tc>
      </w:tr>
      <w:tr w:rsidR="00CD637E" w:rsidRPr="00CD637E" w14:paraId="3236287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3123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Fort Lauderdale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E7D0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F66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A8C8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D81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E20B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A637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89.9</w:t>
            </w:r>
          </w:p>
        </w:tc>
      </w:tr>
      <w:tr w:rsidR="00CD637E" w:rsidRPr="00CD637E" w14:paraId="7968730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BCEF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Fort Meade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F191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184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069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DCB5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EEC0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182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51618D0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135F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Fort Myers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F687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892F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B353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497B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DAF3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8639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98.5</w:t>
            </w:r>
          </w:p>
        </w:tc>
      </w:tr>
      <w:tr w:rsidR="00CD637E" w:rsidRPr="00CD637E" w14:paraId="13E0635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CBC2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Fort Myers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A35B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BDE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3D0B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A53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7BB1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0DBE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2A63493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FCC5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Fort Pierce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FB1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576E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0A9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B5A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7C62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8E0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6DACB9B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C942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Fort Walton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B84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8BC7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2042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73D5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90A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BF25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99.0</w:t>
            </w:r>
          </w:p>
        </w:tc>
      </w:tr>
      <w:tr w:rsidR="00CD637E" w:rsidRPr="00CD637E" w14:paraId="6356D49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E621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Freeport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63C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0C9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A0E9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F735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927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ED1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90.5</w:t>
            </w:r>
          </w:p>
        </w:tc>
      </w:tr>
      <w:tr w:rsidR="00CD637E" w:rsidRPr="00CD637E" w14:paraId="1047BF6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6B0F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Frostproof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00D9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4FD4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4FD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FDC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F560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3AF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12E7B13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6F4B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Fruitland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6D49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682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B1CF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304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CA0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10F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581A729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770D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Gainesville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0AF5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452A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3E9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E630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A5FC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869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6052CBF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A3F6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Graceville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F2F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30BD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9A3C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CC2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19A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DDC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5398516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6914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Grant-</w:t>
            </w: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Valkaria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10C0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6D58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9D75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6C2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DB4A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92BF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89.5</w:t>
            </w:r>
          </w:p>
        </w:tc>
      </w:tr>
      <w:tr w:rsidR="00CD637E" w:rsidRPr="00CD637E" w14:paraId="55C940B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8093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Greenacres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5E4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B45A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C2B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7F61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7798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E5FA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3A75C45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3C62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Green Cove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4B53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793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A53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310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027E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77A2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03E6D96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9405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Groveland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5956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0934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F4A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0FC6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F09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EF70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39B28A8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EF77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Gulf Breeze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79EA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DC55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819D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4C77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40E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2AC8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81.0</w:t>
            </w:r>
          </w:p>
        </w:tc>
      </w:tr>
      <w:tr w:rsidR="00CD637E" w:rsidRPr="00CD637E" w14:paraId="29B635D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9D0F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Gulfport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143E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5ED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5FEE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0B9D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713E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241E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97.0</w:t>
            </w:r>
          </w:p>
        </w:tc>
      </w:tr>
      <w:tr w:rsidR="00CD637E" w:rsidRPr="00CD637E" w14:paraId="27DB4BA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C88E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Haines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C827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628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F7C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11DF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6A3C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5110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99.5</w:t>
            </w:r>
          </w:p>
        </w:tc>
      </w:tr>
      <w:tr w:rsidR="00CD637E" w:rsidRPr="00CD637E" w14:paraId="00E4211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2274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Hallandale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A827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B489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BFE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4D43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DC6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9CC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073398D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5A02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Haverhill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DF8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6D1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6BC5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492D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1FE7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D37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6183D3A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BB7A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Hialeah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0DD4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4D5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B66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BAF7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7C11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6C3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11D535A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C9DA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Hialeah Gardens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877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A561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561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6178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2052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C012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7AA6F44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8CEA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Highland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D3F0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7BF4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177B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B2D9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06F2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492F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0A3E73C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747B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High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779E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D14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4FF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A67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42F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0E6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4C9A670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CA01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Hilliard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6636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13A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004E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9C0D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8535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243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4F468EB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0738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Hillsboro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BF9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065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173A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DA2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E3A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5F0D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16EDE1D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D544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Holly Hill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5F25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DE9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FA8F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265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E86D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713C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4078272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E430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Hollywood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D83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16B8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6A06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4C6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D19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98D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2D7FCD2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28F7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Holmes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64D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E709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2DAC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FD06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B87B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15D9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4DA4531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E61E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Homestead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FBE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FFD4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5474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BE2C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8D04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B0CB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36156E7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3E46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Hypoluxo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D4D5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C85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B692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DB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798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291F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2885E5D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ABF1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Indialantic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2A21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1FF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8E6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0D2D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5371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EE43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85.5</w:t>
            </w:r>
          </w:p>
        </w:tc>
      </w:tr>
      <w:tr w:rsidR="00CD637E" w:rsidRPr="00CD637E" w14:paraId="3983C3D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EB34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Indian </w:t>
            </w: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Harbour</w:t>
            </w:r>
            <w:proofErr w:type="spellEnd"/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1A78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3D67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805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C95F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2834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2B3A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2A22089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E1B8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Indian River Shores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3CC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4B57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2D6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A64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2CA3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3DF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2A735B3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0ACC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Indian Rocks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1F8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48A9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4F18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3D1B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1405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ECB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90.5</w:t>
            </w:r>
          </w:p>
        </w:tc>
      </w:tr>
      <w:tr w:rsidR="00CD637E" w:rsidRPr="00CD637E" w14:paraId="4D318C6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FCF7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Indiantown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794D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629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8462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739C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F6BD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80E8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138ABB4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4634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Inverness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249F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BEC5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6644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0D04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221C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5E8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7FE9D5D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ED18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Islamorada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920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638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E670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3B7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57E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8845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741AB38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EA4F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Jacksonville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AEF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2A0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970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6A3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94C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19B9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84.0</w:t>
            </w:r>
          </w:p>
        </w:tc>
      </w:tr>
      <w:tr w:rsidR="00CD637E" w:rsidRPr="00CD637E" w14:paraId="04B3998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5A99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Jacksonville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8E42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53FC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D659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AAE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EDBA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D3B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715EB49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56DB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Jasper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EDC9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2A33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B6A1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0CAC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0A59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C5A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7B85C65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33C0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Juno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3C34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714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16B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A49F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5549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AEAF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88.0</w:t>
            </w:r>
          </w:p>
        </w:tc>
      </w:tr>
      <w:tr w:rsidR="00CD637E" w:rsidRPr="00CD637E" w14:paraId="34D6D0D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7276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Jupiter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EDFE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059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E8F2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7BF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707F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993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6244279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7A11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Kenneth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B3A3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5CB9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037C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776B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182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746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7BB8617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F0AF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Key Biscayne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49A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3E77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475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25BE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DB1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68EF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3B97184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FFF1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Key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A5F7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C212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1C5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7B13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6438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A576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5E579C3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C29A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Kissimmee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7944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178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A3C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356C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4CE4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99C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288492B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1D2D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LaBelle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22D3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C754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C4C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098E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5A6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020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4EFEE0E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CBD9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Lady Lake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2E8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541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87BC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22F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5EB2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B61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542423B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6625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Alfred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7A9C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A03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614A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336D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CA13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188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61F7D93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9F24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0516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EC9E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5AB8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2C5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13B5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F3E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89.8</w:t>
            </w:r>
          </w:p>
        </w:tc>
      </w:tr>
      <w:tr w:rsidR="00CD637E" w:rsidRPr="00CD637E" w14:paraId="1B4FFF9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40D8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Clarke Shores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807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EE5B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00F3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3F05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736A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7AB3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4C0CF3C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D674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Helen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FD3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EB46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A957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5318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ACB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56.5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F58C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6CB49DB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FEE7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BD2F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882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499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EA6B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EC3F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10D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7B79165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3722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Mary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F725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1B56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9867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9413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8236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36F1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1C033AF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C3EF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928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E55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F14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63D0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FEA4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C144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61FA85F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9042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Placid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0DC0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6CC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E9C5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1518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0CB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DA8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88.0</w:t>
            </w:r>
          </w:p>
        </w:tc>
      </w:tr>
      <w:tr w:rsidR="00CD637E" w:rsidRPr="00CD637E" w14:paraId="22F5726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3369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Wales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320F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48E3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03F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DC2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14C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F54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90.2</w:t>
            </w:r>
          </w:p>
        </w:tc>
      </w:tr>
      <w:tr w:rsidR="00CD637E" w:rsidRPr="00CD637E" w14:paraId="1CCC825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28DC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Worth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67D4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2345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FA68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3911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1B3E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EDC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2577847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13DE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Lantana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018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8F01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0668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8E76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36A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F62A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2A5B2CC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0C79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Largo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6560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E565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2B8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CF8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5F3F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DC7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08F7BCC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1C72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Lauderdale-by-the-Sea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1FC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FE84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FC8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08B6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F87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DA74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06217FF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80D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Lauderdale Lakes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8CFE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CF7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4E18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D1CE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9FB5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B3DD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202E24B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7CD9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Lauderhill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650E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97E5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1793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445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9C43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85D4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90.0</w:t>
            </w:r>
          </w:p>
        </w:tc>
      </w:tr>
      <w:tr w:rsidR="00CD637E" w:rsidRPr="00CD637E" w14:paraId="07B3E08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41AE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Leesburg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841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60C4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138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A23F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278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4873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17F7332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8B69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Lighthouse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09C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78A0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750F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ACBF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F4BF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169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97.0</w:t>
            </w:r>
          </w:p>
        </w:tc>
      </w:tr>
      <w:tr w:rsidR="00CD637E" w:rsidRPr="00CD637E" w14:paraId="2C6B563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2404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Live Oak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8A6D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5E8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257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F7E4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C0C0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68F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83.5</w:t>
            </w:r>
          </w:p>
        </w:tc>
      </w:tr>
      <w:tr w:rsidR="00CD637E" w:rsidRPr="00CD637E" w14:paraId="2479D3B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6A75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Longboat Key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D782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79D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E50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182C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1EF5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6E20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1951109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C5CB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Longwood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E942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67FB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FAB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674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5D41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5B2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0783536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612C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Loxahatchee Groves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C00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80A3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C09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14EB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6DB9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3006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84.0</w:t>
            </w:r>
          </w:p>
        </w:tc>
      </w:tr>
      <w:tr w:rsidR="00CD637E" w:rsidRPr="00CD637E" w14:paraId="3C5AB5A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2493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Lynn Haven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EA2E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D85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E3E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C87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6248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4BE7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84.0</w:t>
            </w:r>
          </w:p>
        </w:tc>
      </w:tr>
      <w:tr w:rsidR="00CD637E" w:rsidRPr="00CD637E" w14:paraId="78B0C00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71E1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Macclenny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9ECB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BD1B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96F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6DA9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D88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8DF0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88.0</w:t>
            </w:r>
          </w:p>
        </w:tc>
      </w:tr>
      <w:tr w:rsidR="00CD637E" w:rsidRPr="00CD637E" w14:paraId="6663B65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36DB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Madeira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5B11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8B4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B9C4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69F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90B9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F566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6BEE812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7158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Madison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1A1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AB41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B49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2D1A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20E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1F5C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88.5</w:t>
            </w:r>
          </w:p>
        </w:tc>
      </w:tr>
      <w:tr w:rsidR="00CD637E" w:rsidRPr="00CD637E" w14:paraId="1E1E2BC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D6EF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Maitland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5C8D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6261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0E9B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41B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3CD4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6A0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3910CD3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29FE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Malabar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C36C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D76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7989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5D1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E12A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EED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90.0</w:t>
            </w:r>
          </w:p>
        </w:tc>
      </w:tr>
      <w:tr w:rsidR="00CD637E" w:rsidRPr="00CD637E" w14:paraId="561B2F9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DF22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Malone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F91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F9BB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6171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0DC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6BEE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D5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3EB9E85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E7DC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Mangonia</w:t>
            </w:r>
            <w:proofErr w:type="spellEnd"/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B98F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881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B997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BE90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8DB8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9FC1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7C79707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2F21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Marathon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F890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8651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B599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8796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546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7879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97.0</w:t>
            </w:r>
          </w:p>
        </w:tc>
      </w:tr>
      <w:tr w:rsidR="00CD637E" w:rsidRPr="00CD637E" w14:paraId="548AC0B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D53E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Marco Island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9E0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C1E9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D677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7CC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C224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C2C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90.5</w:t>
            </w:r>
          </w:p>
        </w:tc>
      </w:tr>
      <w:tr w:rsidR="00CD637E" w:rsidRPr="00CD637E" w14:paraId="33545E5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0EEF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Margate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C97E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C63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C30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8A66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3876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EE5D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377798A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5204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Marianna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32A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0448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23D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74EC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6EA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B931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2B4C861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70AD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Mary Esther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7B65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B18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5D36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B4E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07D8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BCF4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2DDEB01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1781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Mascotte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8489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4D07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D83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00B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3601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B1A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5A299A2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52E0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Melbourne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2AE2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1286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7BD7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CC4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660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32C5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89.5</w:t>
            </w:r>
          </w:p>
        </w:tc>
      </w:tr>
      <w:tr w:rsidR="00CD637E" w:rsidRPr="00CD637E" w14:paraId="43394B2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C27C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Melbourne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FEE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D62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A144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9D46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5FB4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5FC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84.5</w:t>
            </w:r>
          </w:p>
        </w:tc>
      </w:tr>
      <w:tr w:rsidR="00CD637E" w:rsidRPr="00CD637E" w14:paraId="243C10A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5F9F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Miami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2E21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8DED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94D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3A81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4B10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853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91.2</w:t>
            </w:r>
          </w:p>
        </w:tc>
      </w:tr>
      <w:tr w:rsidR="00CD637E" w:rsidRPr="00CD637E" w14:paraId="3E490FF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81BC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Miami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F83B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C70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FE08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46F3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C17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9C2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72D5261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5E4A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Miami Gardens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27CF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FF6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1BA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B608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36AE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8A8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34EFDD4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4035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Miami Lakes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22F7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323D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20F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39DE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E69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A321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05BD308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855C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Miami Shores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0094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12CB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DDB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6AD3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137E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9A5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294906D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A84C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Miami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49D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6EE0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68E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735F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EA40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712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88.0</w:t>
            </w:r>
          </w:p>
        </w:tc>
      </w:tr>
      <w:tr w:rsidR="00CD637E" w:rsidRPr="00CD637E" w14:paraId="4A1FCB7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8BD7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8BFF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942D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52ED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272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4F48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600F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2A3AC0E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C5B0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Milton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C34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8CE6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259B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9CD8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F79E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4916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5F1AFFE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76FB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Minneola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62A0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7C6A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D680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CF9E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C34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6C39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89.0</w:t>
            </w:r>
          </w:p>
        </w:tc>
      </w:tr>
      <w:tr w:rsidR="00CD637E" w:rsidRPr="00CD637E" w14:paraId="2B211D2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81EA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Miramar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CCF6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E4B8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39BE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1F44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4C9B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C4D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87.0</w:t>
            </w:r>
          </w:p>
        </w:tc>
      </w:tr>
      <w:tr w:rsidR="00CD637E" w:rsidRPr="00CD637E" w14:paraId="0E655A9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7A99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Monticello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1286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87DA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9D91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95A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2C4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D3F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89.5</w:t>
            </w:r>
          </w:p>
        </w:tc>
      </w:tr>
      <w:tr w:rsidR="00CD637E" w:rsidRPr="00CD637E" w14:paraId="4E8AFBE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1DB8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Moore Haven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EAC9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111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B142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021F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3AA6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C97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0107BD7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DFDF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Mount Dora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3F58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EC9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634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B16B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3FA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9D54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01C025E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B57D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Mulberry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4B6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A667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8CAA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42F9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22D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088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441E1BE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B05A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Naples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5BA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647F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4BD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81BF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4F8B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765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38F4E8B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1C3D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Neptune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1DA4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0B0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80FF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8FB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BF5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BF36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87.0</w:t>
            </w:r>
          </w:p>
        </w:tc>
      </w:tr>
      <w:tr w:rsidR="00CD637E" w:rsidRPr="00CD637E" w14:paraId="4F095A3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0A6D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Newberry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CA7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6178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085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E976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245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56A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7AFF847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5D54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New Port Richey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2F5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0F1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2A6D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89CB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1F5C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F65C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536187C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8A90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New Smyrna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98AE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3529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4DA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FF0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8B0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C57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60594F6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3693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Niceville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911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5A6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8113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A3B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BB41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8B9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0F3A7D9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8563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North Bay Village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1865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B1D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2FC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A30B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CD8B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3C43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6DAA4FD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1ECD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North Lauderdale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8CB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998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37BA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C1FE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066A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047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89.5</w:t>
            </w:r>
          </w:p>
        </w:tc>
      </w:tr>
      <w:tr w:rsidR="00CD637E" w:rsidRPr="00CD637E" w14:paraId="4F0FC20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6EDE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North Miami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0E93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FD5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78B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61A1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34DE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F77B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054C891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362A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North Miami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BB4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474D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310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097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B192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032E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98.5</w:t>
            </w:r>
          </w:p>
        </w:tc>
      </w:tr>
      <w:tr w:rsidR="00CD637E" w:rsidRPr="00CD637E" w14:paraId="4ECA171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3859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North Palm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964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B791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2131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262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D3EE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2198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98.5</w:t>
            </w:r>
          </w:p>
        </w:tc>
      </w:tr>
      <w:tr w:rsidR="00CD637E" w:rsidRPr="00CD637E" w14:paraId="02A2844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420B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North 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742F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143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333C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590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5290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3474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7BD2BD0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9599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Oak Hill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E6F0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6AF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AEB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810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9D32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665F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84.0</w:t>
            </w:r>
          </w:p>
        </w:tc>
      </w:tr>
      <w:tr w:rsidR="00CD637E" w:rsidRPr="00CD637E" w14:paraId="2BAC891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A788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Oakland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EBB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A11E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DDE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BD49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6A3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83F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2962ED9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39C7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Oakland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61D5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FFDC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7821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6EBD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3AE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421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88.4</w:t>
            </w:r>
          </w:p>
        </w:tc>
      </w:tr>
      <w:tr w:rsidR="00CD637E" w:rsidRPr="00CD637E" w14:paraId="373286F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2052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Ocala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BE18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82C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0811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435D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1D8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A52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4215A72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1900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Ocean Ridge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EF0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0B87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106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A4D8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CD9F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262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2278773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AD45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Ocoee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1F9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8F9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FAFA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2362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3DD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173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3158362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2A65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Okeechobee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523C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9D1D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452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8EA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73E8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6D9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1B0D87F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3275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Oldsmar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97A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5A2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CC2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D28B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F09D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A048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99.5</w:t>
            </w:r>
          </w:p>
        </w:tc>
      </w:tr>
      <w:tr w:rsidR="00CD637E" w:rsidRPr="00CD637E" w14:paraId="34A3654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4DF8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Opa-locka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0E42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CEA4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5992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0B5A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5644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553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633E66F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0FD7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Orange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9235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E6BF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FEF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380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C46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37F7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3EC1FBC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06D3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Orange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BABC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8E8D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9AF9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1F6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49EF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4050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5B01163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5663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Orlando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E88F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A69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38B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F504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8DD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32D6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95.9</w:t>
            </w:r>
          </w:p>
        </w:tc>
      </w:tr>
      <w:tr w:rsidR="00CD637E" w:rsidRPr="00CD637E" w14:paraId="13B1CBC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E215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Ormond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297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96BE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DF7E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D2BF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CA00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3618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19A06CA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3EA5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Oviedo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2AD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41E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2DB9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DF40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6E29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0A4D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98.0</w:t>
            </w:r>
          </w:p>
        </w:tc>
      </w:tr>
      <w:tr w:rsidR="00CD637E" w:rsidRPr="00CD637E" w14:paraId="499E9E5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4098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Pahokee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E13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FDE3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C91F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95E9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FA6B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BBA1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49B952C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DE41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Palatka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4612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01F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D5D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28C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01A7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3135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311904C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9B79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Palm Bay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616F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CEC0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6EB7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4B6F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BB6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018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90.5</w:t>
            </w:r>
          </w:p>
        </w:tc>
      </w:tr>
      <w:tr w:rsidR="00CD637E" w:rsidRPr="00CD637E" w14:paraId="1AAC2ED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8053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Palm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C725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BFE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C6E9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C87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8D9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3C0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2D71E37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CAC4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Palm Beach Gardens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98A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82DD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313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5CE4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64C4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866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88.5</w:t>
            </w:r>
          </w:p>
        </w:tc>
      </w:tr>
      <w:tr w:rsidR="00CD637E" w:rsidRPr="00CD637E" w14:paraId="689D2B7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014E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Palm Coast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F0FD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F02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E4B8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3F9E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692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F7CA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90.7</w:t>
            </w:r>
          </w:p>
        </w:tc>
      </w:tr>
      <w:tr w:rsidR="00CD637E" w:rsidRPr="00CD637E" w14:paraId="185AF54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A560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Palmetto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3B29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75FE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66C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36C2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7ED2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1CFB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6414A39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F7AA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Palmetto Bay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05F4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443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D25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79C8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D43A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86E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47EC605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521B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Palm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B40F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956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71FA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5E5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22E4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645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88.0</w:t>
            </w:r>
          </w:p>
        </w:tc>
      </w:tr>
      <w:tr w:rsidR="00CD637E" w:rsidRPr="00CD637E" w14:paraId="096F395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960B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Panama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04EA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563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5B66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4984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332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842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83.5</w:t>
            </w:r>
          </w:p>
        </w:tc>
      </w:tr>
      <w:tr w:rsidR="00CD637E" w:rsidRPr="00CD637E" w14:paraId="2B66786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808C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Panama City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4FD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372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BE5C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AB7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073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F1CF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89.0</w:t>
            </w:r>
          </w:p>
        </w:tc>
      </w:tr>
      <w:tr w:rsidR="00CD637E" w:rsidRPr="00CD637E" w14:paraId="5B649AF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7123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Parker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2A44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5A2B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F4B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2CB8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76C1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970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64050AC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B0E9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Parkland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C7F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292F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C58D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8BF9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A6B0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9CD4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39A5E43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BB3B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Pembroke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B10A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AE3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F253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38E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ABE9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F93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7F562A0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165C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Pembroke Pines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B566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F24C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1F0E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2CFD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B43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7654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5763D7D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6BCA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Pensacola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F83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DAC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F7BD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E404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553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C3E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5756651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BC00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Perry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18D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313D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DA5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323C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F471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6AB4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89.0</w:t>
            </w:r>
          </w:p>
        </w:tc>
      </w:tr>
      <w:tr w:rsidR="00CD637E" w:rsidRPr="00CD637E" w14:paraId="42B302D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00A9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Pierson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29B9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7E9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8CD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0ED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73B2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43E3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6BBBDF9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1DE6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Pinecrest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E1AD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97D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BDE1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2CDE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1D25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F08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296F54F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D4D2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Pinellas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53B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D7E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5269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5B4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B86C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ECD8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7AB1793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A4B1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Plantation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E706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B76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DB1C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9A6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F0DE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631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634F68C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3C2C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Plant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4A5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9DB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C6D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863C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8AB3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D930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97.0</w:t>
            </w:r>
          </w:p>
        </w:tc>
      </w:tr>
      <w:tr w:rsidR="00CD637E" w:rsidRPr="00CD637E" w14:paraId="6D77495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2D12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Polk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F074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82D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487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06A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D4F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346F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88.5</w:t>
            </w:r>
          </w:p>
        </w:tc>
      </w:tr>
      <w:tr w:rsidR="00CD637E" w:rsidRPr="00CD637E" w14:paraId="6F40CA5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DBD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Pompano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F67F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597E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037F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056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8B1D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B0C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5F84542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01B9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Ponce Inlet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F46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248C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E74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D93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2C18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6ECB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5331E82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CC83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Port Orange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A99D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D74B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2C0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E22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3DB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A23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5309813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31E0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Port Richey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36C1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6E3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0DA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434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08B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92CD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1412418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F817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Port </w:t>
            </w: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St.Joe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65B3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634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A204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5C3D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642A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8DC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84.5</w:t>
            </w:r>
          </w:p>
        </w:tc>
      </w:tr>
      <w:tr w:rsidR="00CD637E" w:rsidRPr="00CD637E" w14:paraId="54BF330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7A66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Port St. Lucie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70A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963A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0D1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6F2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EDD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119F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08F8BFA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5D39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Punta </w:t>
            </w: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Gorda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2E9D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2FBA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E43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08D0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EAD1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4297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99.0</w:t>
            </w:r>
          </w:p>
        </w:tc>
      </w:tr>
      <w:tr w:rsidR="00CD637E" w:rsidRPr="00CD637E" w14:paraId="19BCDF7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C832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Quincy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0CFE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3BA9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AE4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225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A078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F73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3315331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5A62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Redington Shores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422C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6E2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AD5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093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BC9B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78AD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6C027CA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5D7E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Riviera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90EB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5583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728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3D8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FA9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291D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102A124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5542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Rockledge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98D1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79FE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E18E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DB0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CF2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455B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4F18767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CBC8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Royal Palm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8AB5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1A92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23B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794B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0E6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95BE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7770465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4B87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Safety Harbor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55C2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C79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CA0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23E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6645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5260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87.0</w:t>
            </w:r>
          </w:p>
        </w:tc>
      </w:tr>
      <w:tr w:rsidR="00CD637E" w:rsidRPr="00CD637E" w14:paraId="6EEAA07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65A4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Sanford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15EB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C141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B55E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B44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DDF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85ED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7A92F84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9D61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Sanibel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6C4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EE95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A452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C033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4669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F9FD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159D511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BB67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Sarasota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340F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FAF2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E3A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0DBA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8149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A22F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98.0</w:t>
            </w:r>
          </w:p>
        </w:tc>
      </w:tr>
      <w:tr w:rsidR="00CD637E" w:rsidRPr="00CD637E" w14:paraId="5F4D1D6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C27D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Satellite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0FFB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F6B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220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A86A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D19C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392A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67E6138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ED0D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Sebastian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F883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8E5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C77E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034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8283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ABD8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97.0</w:t>
            </w:r>
          </w:p>
        </w:tc>
      </w:tr>
      <w:tr w:rsidR="00CD637E" w:rsidRPr="00CD637E" w14:paraId="497B288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7E4F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Sebring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7465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298C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BE4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CFD3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C40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321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26070DC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F1BD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Seminole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AC0B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F471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7938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2744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3E5B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17FF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309466F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79BF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Sewalls</w:t>
            </w:r>
            <w:proofErr w:type="spellEnd"/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696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F723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D74C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5FD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98B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4516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2A66682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DE2C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Sneads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19AC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A82E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CB8E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D44D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7A3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407A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90.0</w:t>
            </w:r>
          </w:p>
        </w:tc>
      </w:tr>
      <w:tr w:rsidR="00CD637E" w:rsidRPr="00CD637E" w14:paraId="6F27062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5D1D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South Bay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1129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39FC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626A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4E04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DE6C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C37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68BA090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2DD5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South Daytona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2BCE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5E9B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5199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330C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275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6B63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69308F5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9BE6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South Miami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9E28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4844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452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7C1A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DDD3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D73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29880DD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7A67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South Pasadena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AF7D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35C5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AFA0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7D39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DF08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016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66DC8BA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8A3B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Southwest Ranches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D617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0349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D9CE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A32C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AA76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3F8C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86.5</w:t>
            </w:r>
          </w:p>
        </w:tc>
      </w:tr>
      <w:tr w:rsidR="00CD637E" w:rsidRPr="00CD637E" w14:paraId="4E8B14C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6E5A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Springfield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4286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EEC3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974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A5C3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014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9E0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75681BC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9924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Starke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D82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74CF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0730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A92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4CE0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069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4B750CC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EFC4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St. Augustine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23A2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D4FF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0BAB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833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8558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6FBC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5CE9B80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81D4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St. Augustine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76D8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2AEB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64D8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8BE6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C91F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97AD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85.5</w:t>
            </w:r>
          </w:p>
        </w:tc>
      </w:tr>
      <w:tr w:rsidR="00CD637E" w:rsidRPr="00CD637E" w14:paraId="30271FB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6F55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St. Cloud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EAE9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BF81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8AD1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45FE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035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B910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46112D3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7AFF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St. Pete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5F7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9F37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D1DF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3D72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31E5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F91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98.0</w:t>
            </w:r>
          </w:p>
        </w:tc>
      </w:tr>
      <w:tr w:rsidR="00CD637E" w:rsidRPr="00CD637E" w14:paraId="7AD8884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03D7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St. Pete </w:t>
            </w: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rsburg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3F2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CD4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6E4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4A0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998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C82F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91.6</w:t>
            </w:r>
          </w:p>
        </w:tc>
      </w:tr>
      <w:tr w:rsidR="00CD637E" w:rsidRPr="00CD637E" w14:paraId="3FD94A6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204F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Stuart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5F9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97D8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0952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6EA8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05C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495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6FF528F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76B2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Sunny Isles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6203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FAE0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45BF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A1F7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65CF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A55A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65763D6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2174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Sunrise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4C7F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7B3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C64D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5AE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0698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D3E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99.5</w:t>
            </w:r>
          </w:p>
        </w:tc>
      </w:tr>
      <w:tr w:rsidR="00CD637E" w:rsidRPr="00CD637E" w14:paraId="1144AE8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E841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Surfside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E40D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B6E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197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05E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267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675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03F3274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7F3D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Sweetwater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168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18D5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9366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8CC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78EF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3C4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98.0</w:t>
            </w:r>
          </w:p>
        </w:tc>
      </w:tr>
      <w:tr w:rsidR="00CD637E" w:rsidRPr="00CD637E" w14:paraId="5FC4CE4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77B7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Tallahassee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8F4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C86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CB1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C894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C7D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F52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318E6F9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B7D6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Tamarac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67D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C9A9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273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8085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4F8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1B8E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420C05B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B1A2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Tampa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7AD3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C65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2AA4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A39F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F3F2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5B2D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6DD21DC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3AB6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Tarpon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430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CC3B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C9C3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1E34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96AB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FF0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26D1591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C525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Tavares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F127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54B8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F7F7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ACB8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DFFA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6C50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5D85B68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4708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Temple Terrace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D86F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08E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B52A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DDC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2129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F11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0A287DE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7BFD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Tequesta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8804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E6C3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AC2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9D1A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E2B0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64A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96.5</w:t>
            </w:r>
          </w:p>
        </w:tc>
      </w:tr>
      <w:tr w:rsidR="00CD637E" w:rsidRPr="00CD637E" w14:paraId="5046E8E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2510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Titusville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BFC3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6E4E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84A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E455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73A0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AF2F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88.5</w:t>
            </w:r>
          </w:p>
        </w:tc>
      </w:tr>
      <w:tr w:rsidR="00CD637E" w:rsidRPr="00CD637E" w14:paraId="34D8A81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0FE1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Treasure Island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FB5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116D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5AE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A31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F5A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E12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0217036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5A20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Trenton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66D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2569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1531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EABC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17B5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678D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34BBDC9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AA02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Umatilla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F87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7C6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4622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60C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4A7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C98B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19FEA02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9FEC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Valparaiso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F9F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EE24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BC3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4E7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757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711B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7E439BD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38EE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Venice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E02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DB0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4B4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9719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6C38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81BE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90.0</w:t>
            </w:r>
          </w:p>
        </w:tc>
      </w:tr>
      <w:tr w:rsidR="00CD637E" w:rsidRPr="00CD637E" w14:paraId="250DDF6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FBF3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Vero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8392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4D3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1BF0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AED0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3EBE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DC5E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1464760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0138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Virginia Gardens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A53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407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F1F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444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B2DE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DE5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2FF39FE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0E4F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Wauchula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D1D0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F065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2C99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C701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5BC3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3306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0CDCB5F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A304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Wellington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A88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A008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215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C8D6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A3B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42F7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172BCF7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E0CF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West Melbourne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351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F3CC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B0E5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15CA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C7AB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D791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90.5</w:t>
            </w:r>
          </w:p>
        </w:tc>
      </w:tr>
      <w:tr w:rsidR="00CD637E" w:rsidRPr="00CD637E" w14:paraId="70BF96F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3974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West Miami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E25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182A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D403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657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C6B7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2B1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5CE74EE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EA4E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Weston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8D40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A435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74F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02B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CD99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3AA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96.5</w:t>
            </w:r>
          </w:p>
        </w:tc>
      </w:tr>
      <w:tr w:rsidR="00CD637E" w:rsidRPr="00CD637E" w14:paraId="5046047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A520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West Palm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A92A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96A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F91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261F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44AF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BEB1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86.0</w:t>
            </w:r>
          </w:p>
        </w:tc>
      </w:tr>
      <w:tr w:rsidR="00CD637E" w:rsidRPr="00CD637E" w14:paraId="5DE75AC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6AE9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West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48A6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E906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754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1A7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248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2B4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2CA407D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24E4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Wewahitchka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0AB7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DDEC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737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35C1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1143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1090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89.5</w:t>
            </w:r>
          </w:p>
        </w:tc>
      </w:tr>
      <w:tr w:rsidR="00CD637E" w:rsidRPr="00CD637E" w14:paraId="5CF540E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E9D9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Wildwood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FE6A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0246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162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8351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91B9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4CCE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3441950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71A2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Williston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44F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C2E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287F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729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FEB5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5155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1739918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F44A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Wilton Manors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A627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10D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B366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1EF8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F8C3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25F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0199630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15FA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Windermere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07C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1BF0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B600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045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FD4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C5C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83.5</w:t>
            </w:r>
          </w:p>
        </w:tc>
      </w:tr>
      <w:tr w:rsidR="00CD637E" w:rsidRPr="00CD637E" w14:paraId="23457C9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7D5C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Winter Garden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151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6990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8A14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F88B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DAF1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3364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88.0</w:t>
            </w:r>
          </w:p>
        </w:tc>
      </w:tr>
      <w:tr w:rsidR="00CD637E" w:rsidRPr="00CD637E" w14:paraId="735F208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85A1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Winter Haven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4B3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B374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4FF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DA79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3D3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863F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45C206F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F4D7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Winter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C46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27B1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8663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6FFF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5627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0607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29E7FF0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1A84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Winter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1FD1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65B6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C68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CCAF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3984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5FC9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2D1134F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0798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Zephyrhills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307C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E786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D946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237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49FD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40B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497A59A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9629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Zolfo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6F3B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FD52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0D25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255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3FB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FCB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</w:tbl>
    <w:p w14:paraId="75CD4D60" w14:textId="77777777" w:rsidR="00CD637E" w:rsidRPr="00CD637E" w:rsidRDefault="00CD637E" w:rsidP="00CD637E">
      <w:pPr>
        <w:spacing w:before="0" w:after="0"/>
        <w:rPr>
          <w:rFonts w:eastAsia="Times New Roman" w:cs="Times New Roman"/>
          <w:color w:val="000000"/>
          <w:szCs w:val="24"/>
        </w:rPr>
      </w:pPr>
      <w:r w:rsidRPr="00CD637E">
        <w:rPr>
          <w:rFonts w:eastAsia="Times New Roman" w:cs="Times New Roman"/>
          <w:color w:val="000000"/>
          <w:szCs w:val="24"/>
        </w:rPr>
        <w:t> </w:t>
      </w:r>
    </w:p>
    <w:p w14:paraId="601E5E8C" w14:textId="77777777" w:rsidR="00CD637E" w:rsidRPr="00CD637E" w:rsidRDefault="00CD637E" w:rsidP="00CD637E">
      <w:pPr>
        <w:spacing w:before="0"/>
        <w:rPr>
          <w:rFonts w:eastAsia="Times New Roman" w:cs="Times New Roman"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F2791" w14:textId="77777777" w:rsidR="00815D2F" w:rsidRDefault="00815D2F" w:rsidP="00117666">
      <w:pPr>
        <w:spacing w:after="0"/>
      </w:pPr>
      <w:r>
        <w:separator/>
      </w:r>
    </w:p>
  </w:endnote>
  <w:endnote w:type="continuationSeparator" w:id="0">
    <w:p w14:paraId="4465090A" w14:textId="77777777" w:rsidR="00815D2F" w:rsidRDefault="00815D2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8D41B" w14:textId="77777777" w:rsidR="00815D2F" w:rsidRDefault="00815D2F" w:rsidP="00117666">
      <w:pPr>
        <w:spacing w:after="0"/>
      </w:pPr>
      <w:r>
        <w:separator/>
      </w:r>
    </w:p>
  </w:footnote>
  <w:footnote w:type="continuationSeparator" w:id="0">
    <w:p w14:paraId="6659E3E8" w14:textId="77777777" w:rsidR="00815D2F" w:rsidRDefault="00815D2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010A40E1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63ABE"/>
    <w:rsid w:val="003B1055"/>
    <w:rsid w:val="003D2F2D"/>
    <w:rsid w:val="00401590"/>
    <w:rsid w:val="0044714A"/>
    <w:rsid w:val="00447801"/>
    <w:rsid w:val="00452E9C"/>
    <w:rsid w:val="004735C8"/>
    <w:rsid w:val="004947A6"/>
    <w:rsid w:val="004961FF"/>
    <w:rsid w:val="00517A89"/>
    <w:rsid w:val="005250F2"/>
    <w:rsid w:val="00553698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5D2F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7FFD"/>
    <w:rsid w:val="00B1671E"/>
    <w:rsid w:val="00B25EB8"/>
    <w:rsid w:val="00B37F4D"/>
    <w:rsid w:val="00C27D2F"/>
    <w:rsid w:val="00C52A7B"/>
    <w:rsid w:val="00C56BAF"/>
    <w:rsid w:val="00C679AA"/>
    <w:rsid w:val="00C75972"/>
    <w:rsid w:val="00CD066B"/>
    <w:rsid w:val="00CD637E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msonormal0">
    <w:name w:val="msonormal"/>
    <w:basedOn w:val="Normal"/>
    <w:rsid w:val="00CD637E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</TotalTime>
  <Pages>13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Koeser,Andrew</cp:lastModifiedBy>
  <cp:revision>3</cp:revision>
  <cp:lastPrinted>2013-10-03T12:51:00Z</cp:lastPrinted>
  <dcterms:created xsi:type="dcterms:W3CDTF">2021-07-21T22:12:00Z</dcterms:created>
  <dcterms:modified xsi:type="dcterms:W3CDTF">2021-07-21T22:12:00Z</dcterms:modified>
</cp:coreProperties>
</file>